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74E5C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51D19C43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83099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51D19C43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83099E">
                        <w:rPr>
                          <w:sz w:val="32"/>
                          <w:szCs w:val="32"/>
                        </w:rPr>
                        <w:t>2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>en een reflectie kan schrijven over het proces van de feedback friends bijeenkomsten.</w:t>
                            </w:r>
                          </w:p>
                          <w:p w14:paraId="7884FDD1" w14:textId="2A2371CB" w:rsidR="000624C2" w:rsidRDefault="000624C2"/>
                          <w:p w14:paraId="732AEDD8" w14:textId="5B3D819B" w:rsidR="00424F47" w:rsidRDefault="00424F47">
                            <w:r>
                              <w:t>Bij LA</w:t>
                            </w:r>
                            <w:r w:rsidR="00BA7B4E">
                              <w:t>2</w:t>
                            </w:r>
                            <w:r w:rsidR="00385897">
                              <w:t xml:space="preserve"> heb je een verslag gemaakt </w:t>
                            </w:r>
                            <w:r w:rsidR="000E1813">
                              <w:t>waarin je per maatschappelijke uitdaging tenminste twee trends en ontwikkelingen</w:t>
                            </w:r>
                            <w:r w:rsidR="00906549">
                              <w:t xml:space="preserve"> hebt beschreven</w:t>
                            </w:r>
                            <w:r w:rsidR="00385897">
                              <w:t>.</w:t>
                            </w:r>
                            <w:r w:rsidR="00906549">
                              <w:t xml:space="preserve"> 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>voorbereiding voor de feedback friends bijeenkomst #</w:t>
                            </w:r>
                            <w:r w:rsidR="00906549">
                              <w:t>2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groepschat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FE64993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FA4172">
                              <w:t>2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3D92390B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3A36B3">
                              <w:t>2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>en een reflectie kan schrijven over het proces van de feedback friends bijeenkomsten.</w:t>
                      </w:r>
                    </w:p>
                    <w:p w14:paraId="7884FDD1" w14:textId="2A2371CB" w:rsidR="000624C2" w:rsidRDefault="000624C2"/>
                    <w:p w14:paraId="732AEDD8" w14:textId="5B3D819B" w:rsidR="00424F47" w:rsidRDefault="00424F47">
                      <w:r>
                        <w:t>Bij LA</w:t>
                      </w:r>
                      <w:r w:rsidR="00BA7B4E">
                        <w:t>2</w:t>
                      </w:r>
                      <w:r w:rsidR="00385897">
                        <w:t xml:space="preserve"> heb je een verslag gemaakt </w:t>
                      </w:r>
                      <w:r w:rsidR="000E1813">
                        <w:t>waarin je per maatschappelijke uitdaging tenminste twee trends en ontwikkelingen</w:t>
                      </w:r>
                      <w:r w:rsidR="00906549">
                        <w:t xml:space="preserve"> hebt beschreven</w:t>
                      </w:r>
                      <w:r w:rsidR="00385897">
                        <w:t>.</w:t>
                      </w:r>
                      <w:r w:rsidR="00906549">
                        <w:t xml:space="preserve"> 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>voorbereiding voor de feedback friends bijeenkomst #</w:t>
                      </w:r>
                      <w:r w:rsidR="00906549">
                        <w:t>2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groepschat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FE64993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FA4172">
                        <w:t>2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3D92390B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3A36B3">
                        <w:t>2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2853" w14:textId="77777777" w:rsidR="007C493C" w:rsidRDefault="007C493C" w:rsidP="003B595D">
      <w:pPr>
        <w:spacing w:line="240" w:lineRule="auto"/>
      </w:pPr>
      <w:r>
        <w:separator/>
      </w:r>
    </w:p>
  </w:endnote>
  <w:endnote w:type="continuationSeparator" w:id="0">
    <w:p w14:paraId="6C224511" w14:textId="77777777" w:rsidR="007C493C" w:rsidRDefault="007C493C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7C493C" w14:paraId="02394F6E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4EC244C" w14:textId="77777777" w:rsidR="007C493C" w:rsidRDefault="007C493C" w:rsidP="004233FB">
            <w:pPr>
              <w:spacing w:before="280" w:line="240" w:lineRule="auto"/>
            </w:pPr>
          </w:p>
        </w:tc>
      </w:tr>
    </w:tbl>
    <w:p w14:paraId="6BA8DDF0" w14:textId="77777777" w:rsidR="007C493C" w:rsidRDefault="007C493C" w:rsidP="0032501C">
      <w:pPr>
        <w:spacing w:line="160" w:lineRule="exact"/>
      </w:pPr>
    </w:p>
  </w:footnote>
  <w:footnote w:type="continuationSeparator" w:id="0">
    <w:p w14:paraId="55AA4C73" w14:textId="77777777" w:rsidR="007C493C" w:rsidRDefault="007C493C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47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22</cp:revision>
  <dcterms:created xsi:type="dcterms:W3CDTF">2022-02-07T11:17:00Z</dcterms:created>
  <dcterms:modified xsi:type="dcterms:W3CDTF">2022-02-07T15:06:00Z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